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A493" w14:textId="77777777" w:rsidR="0013265C" w:rsidRDefault="00087228">
      <w:pPr>
        <w:tabs>
          <w:tab w:val="left" w:pos="3179"/>
        </w:tabs>
        <w:jc w:val="right"/>
        <w:rPr>
          <w:rFonts w:ascii="Arial" w:hAnsi="Arial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E12FF0" wp14:editId="17F8EAEC">
                <wp:simplePos x="0" y="0"/>
                <wp:positionH relativeFrom="column">
                  <wp:posOffset>-831215</wp:posOffset>
                </wp:positionH>
                <wp:positionV relativeFrom="paragraph">
                  <wp:posOffset>-237490</wp:posOffset>
                </wp:positionV>
                <wp:extent cx="1942465" cy="218186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2465" cy="218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0D5CC" w14:textId="77777777" w:rsidR="00D24DC1" w:rsidRPr="00C5061B" w:rsidRDefault="00D24DC1" w:rsidP="009D5C1E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455"/>
                                <w:tab w:val="left" w:pos="6600"/>
                              </w:tabs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749789FC" wp14:editId="749574F7">
                                  <wp:extent cx="1757680" cy="2092960"/>
                                  <wp:effectExtent l="0" t="0" r="0" b="2540"/>
                                  <wp:docPr id="1" name="Picture 1" descr="StJohn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John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7680" cy="209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12F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5.45pt;margin-top:-18.7pt;width:152.95pt;height:171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" stroked="f">
                <v:textbox style="mso-fit-shape-to-text:t">
                  <w:txbxContent>
                    <w:p w14:paraId="1EC0D5CC" w14:textId="77777777" w:rsidR="00D24DC1" w:rsidRPr="00C5061B" w:rsidRDefault="00D24DC1" w:rsidP="009D5C1E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455"/>
                          <w:tab w:val="left" w:pos="6600"/>
                        </w:tabs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noProof/>
                          <w:sz w:val="22"/>
                          <w:lang w:val="en-GB" w:eastAsia="en-GB"/>
                        </w:rPr>
                        <w:drawing>
                          <wp:inline distT="0" distB="0" distL="0" distR="0" wp14:anchorId="749789FC" wp14:editId="749574F7">
                            <wp:extent cx="1757680" cy="2092960"/>
                            <wp:effectExtent l="0" t="0" r="0" b="2540"/>
                            <wp:docPr id="1" name="Picture 1" descr="StJohn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John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7680" cy="209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martTag w:uri="urn:schemas-microsoft-com:office:smarttags" w:element="PlaceName">
        <w:r w:rsidR="0013265C">
          <w:rPr>
            <w:rFonts w:ascii="Arial" w:hAnsi="Arial"/>
            <w:b/>
            <w:sz w:val="28"/>
          </w:rPr>
          <w:t>St John's</w:t>
        </w:r>
      </w:smartTag>
      <w:r w:rsidR="0013265C">
        <w:rPr>
          <w:rFonts w:ascii="Arial" w:hAnsi="Arial"/>
          <w:b/>
          <w:sz w:val="28"/>
        </w:rPr>
        <w:t xml:space="preserve"> </w:t>
      </w:r>
      <w:smartTag w:uri="urn:schemas-microsoft-com:office:smarttags" w:element="PlaceType">
        <w:r w:rsidR="0013265C">
          <w:rPr>
            <w:rFonts w:ascii="Arial" w:hAnsi="Arial"/>
            <w:b/>
            <w:sz w:val="28"/>
          </w:rPr>
          <w:t>Church</w:t>
        </w:r>
      </w:smartTag>
      <w:r w:rsidR="0013265C">
        <w:rPr>
          <w:rFonts w:ascii="Arial" w:hAnsi="Arial"/>
          <w:b/>
          <w:sz w:val="28"/>
        </w:rPr>
        <w:t xml:space="preserve"> of </w:t>
      </w:r>
      <w:smartTag w:uri="urn:schemas-microsoft-com:office:smarttags" w:element="place">
        <w:smartTag w:uri="urn:schemas-microsoft-com:office:smarttags" w:element="country-region">
          <w:r w:rsidR="0013265C">
            <w:rPr>
              <w:rFonts w:ascii="Arial" w:hAnsi="Arial"/>
              <w:b/>
              <w:sz w:val="28"/>
            </w:rPr>
            <w:t>England</w:t>
          </w:r>
        </w:smartTag>
      </w:smartTag>
      <w:r w:rsidR="0013265C">
        <w:rPr>
          <w:rFonts w:ascii="Arial" w:hAnsi="Arial"/>
          <w:b/>
          <w:sz w:val="28"/>
        </w:rPr>
        <w:t xml:space="preserve"> Primary School</w:t>
      </w:r>
    </w:p>
    <w:p w14:paraId="01886C67" w14:textId="77777777" w:rsidR="0013265C" w:rsidRDefault="0013265C">
      <w:pPr>
        <w:tabs>
          <w:tab w:val="left" w:pos="3179"/>
        </w:tabs>
        <w:jc w:val="right"/>
        <w:rPr>
          <w:rFonts w:ascii="Arial" w:hAnsi="Arial"/>
          <w:sz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sz w:val="28"/>
            </w:rPr>
            <w:t>Kingsmill Road</w:t>
          </w:r>
        </w:smartTag>
        <w:r>
          <w:rPr>
            <w:rFonts w:ascii="Arial" w:hAnsi="Arial"/>
            <w:sz w:val="28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sz w:val="28"/>
            </w:rPr>
            <w:t>Basingstoke</w:t>
          </w:r>
        </w:smartTag>
        <w:r>
          <w:rPr>
            <w:rFonts w:ascii="Arial" w:hAnsi="Arial"/>
            <w:sz w:val="28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8"/>
            </w:rPr>
            <w:t>RG21 3JU</w:t>
          </w:r>
        </w:smartTag>
      </w:smartTag>
    </w:p>
    <w:p w14:paraId="69B36C74" w14:textId="77777777" w:rsidR="0013265C" w:rsidRDefault="0013265C">
      <w:pPr>
        <w:tabs>
          <w:tab w:val="left" w:pos="3179"/>
        </w:tabs>
        <w:jc w:val="right"/>
        <w:rPr>
          <w:rFonts w:ascii="Arial" w:hAnsi="Arial"/>
        </w:rPr>
      </w:pPr>
      <w:r>
        <w:rPr>
          <w:rFonts w:ascii="Arial" w:hAnsi="Arial"/>
        </w:rPr>
        <w:t>Telephone: (01256) 324121</w:t>
      </w:r>
    </w:p>
    <w:p w14:paraId="23549175" w14:textId="77777777" w:rsidR="0013265C" w:rsidRDefault="0013265C">
      <w:pPr>
        <w:tabs>
          <w:tab w:val="left" w:pos="3179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Fax: (01256) </w:t>
      </w:r>
      <w:r w:rsidR="00735FEC">
        <w:rPr>
          <w:rFonts w:ascii="Arial" w:hAnsi="Arial"/>
        </w:rPr>
        <w:t>324273</w:t>
      </w:r>
    </w:p>
    <w:p w14:paraId="7E5D0958" w14:textId="77777777" w:rsidR="00DC7B90" w:rsidRPr="0008457C" w:rsidRDefault="002A5CD8" w:rsidP="0065395D">
      <w:pPr>
        <w:tabs>
          <w:tab w:val="left" w:pos="317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0"/>
          <w:szCs w:val="20"/>
        </w:rPr>
        <w:t xml:space="preserve">                           </w:t>
      </w:r>
      <w:r w:rsidR="0065395D">
        <w:rPr>
          <w:rFonts w:ascii="Arial" w:hAnsi="Arial"/>
          <w:sz w:val="20"/>
          <w:szCs w:val="20"/>
        </w:rPr>
        <w:t xml:space="preserve">             </w:t>
      </w:r>
      <w:r w:rsidR="00DC7B90" w:rsidRPr="0008457C">
        <w:rPr>
          <w:rFonts w:ascii="Arial" w:hAnsi="Arial"/>
          <w:sz w:val="22"/>
          <w:szCs w:val="22"/>
        </w:rPr>
        <w:t>E-mail: adminoffice@st-johnscofe.hants.sch.uk</w:t>
      </w:r>
    </w:p>
    <w:p w14:paraId="523C7EFC" w14:textId="77777777" w:rsidR="0013265C" w:rsidRPr="0008457C" w:rsidRDefault="0013265C">
      <w:pPr>
        <w:tabs>
          <w:tab w:val="left" w:pos="3179"/>
        </w:tabs>
        <w:rPr>
          <w:sz w:val="22"/>
          <w:szCs w:val="22"/>
        </w:rPr>
      </w:pPr>
    </w:p>
    <w:p w14:paraId="75E079DD" w14:textId="038BE64C" w:rsidR="0013265C" w:rsidRPr="00254FD3" w:rsidRDefault="00FC3D23" w:rsidP="002E5211">
      <w:pPr>
        <w:tabs>
          <w:tab w:val="left" w:pos="4111"/>
          <w:tab w:val="left" w:pos="5812"/>
        </w:tabs>
        <w:rPr>
          <w:rFonts w:ascii="Arial" w:hAnsi="Arial"/>
          <w:sz w:val="18"/>
          <w:szCs w:val="18"/>
        </w:rPr>
      </w:pPr>
      <w:r w:rsidRPr="0008457C">
        <w:rPr>
          <w:rFonts w:ascii="Arial" w:hAnsi="Arial"/>
          <w:sz w:val="22"/>
          <w:szCs w:val="22"/>
        </w:rPr>
        <w:t xml:space="preserve">  </w:t>
      </w:r>
      <w:r w:rsidR="0008457C">
        <w:rPr>
          <w:rFonts w:ascii="Arial" w:hAnsi="Arial"/>
          <w:sz w:val="22"/>
          <w:szCs w:val="22"/>
        </w:rPr>
        <w:tab/>
        <w:t xml:space="preserve"> </w:t>
      </w:r>
      <w:r w:rsidR="00E0316E" w:rsidRPr="0008457C">
        <w:rPr>
          <w:rFonts w:ascii="Arial" w:hAnsi="Arial"/>
          <w:sz w:val="22"/>
          <w:szCs w:val="22"/>
        </w:rPr>
        <w:t>Headteacher:</w:t>
      </w:r>
      <w:r w:rsidR="0008457C">
        <w:rPr>
          <w:rFonts w:ascii="Arial" w:hAnsi="Arial"/>
          <w:sz w:val="22"/>
          <w:szCs w:val="22"/>
        </w:rPr>
        <w:tab/>
        <w:t xml:space="preserve"> </w:t>
      </w:r>
      <w:r w:rsidR="002912DB">
        <w:rPr>
          <w:rFonts w:ascii="Arial" w:hAnsi="Arial"/>
          <w:sz w:val="22"/>
          <w:szCs w:val="22"/>
        </w:rPr>
        <w:tab/>
      </w:r>
      <w:r w:rsidR="00B643AA">
        <w:rPr>
          <w:rFonts w:ascii="Arial" w:hAnsi="Arial"/>
          <w:sz w:val="22"/>
          <w:szCs w:val="22"/>
        </w:rPr>
        <w:t>Mrs A Nicholls</w:t>
      </w:r>
    </w:p>
    <w:p w14:paraId="3FAFF7D7" w14:textId="341C14EE" w:rsidR="0013265C" w:rsidRPr="0008457C" w:rsidRDefault="00FC3D23" w:rsidP="002E5211">
      <w:pPr>
        <w:tabs>
          <w:tab w:val="left" w:pos="4111"/>
          <w:tab w:val="left" w:pos="5812"/>
        </w:tabs>
        <w:rPr>
          <w:rFonts w:ascii="Arial" w:hAnsi="Arial"/>
          <w:sz w:val="22"/>
          <w:szCs w:val="22"/>
        </w:rPr>
      </w:pPr>
      <w:r w:rsidRPr="0008457C">
        <w:rPr>
          <w:rFonts w:ascii="Arial" w:hAnsi="Arial"/>
          <w:sz w:val="22"/>
          <w:szCs w:val="22"/>
        </w:rPr>
        <w:t xml:space="preserve">  </w:t>
      </w:r>
      <w:r w:rsidR="0065395D" w:rsidRPr="0008457C">
        <w:rPr>
          <w:rFonts w:ascii="Arial" w:hAnsi="Arial"/>
          <w:sz w:val="22"/>
          <w:szCs w:val="22"/>
        </w:rPr>
        <w:tab/>
      </w:r>
      <w:r w:rsidR="0008457C">
        <w:rPr>
          <w:rFonts w:ascii="Arial" w:hAnsi="Arial"/>
          <w:sz w:val="22"/>
          <w:szCs w:val="22"/>
        </w:rPr>
        <w:t xml:space="preserve"> </w:t>
      </w:r>
      <w:r w:rsidR="002912DB">
        <w:rPr>
          <w:rFonts w:ascii="Arial" w:hAnsi="Arial"/>
          <w:sz w:val="22"/>
          <w:szCs w:val="22"/>
        </w:rPr>
        <w:t xml:space="preserve">Acting </w:t>
      </w:r>
      <w:r w:rsidR="0065395D" w:rsidRPr="0008457C">
        <w:rPr>
          <w:rFonts w:ascii="Arial" w:hAnsi="Arial"/>
          <w:sz w:val="22"/>
          <w:szCs w:val="22"/>
        </w:rPr>
        <w:t xml:space="preserve">Deputy Head:  </w:t>
      </w:r>
      <w:r w:rsidR="002E5211">
        <w:rPr>
          <w:rFonts w:ascii="Arial" w:hAnsi="Arial"/>
          <w:sz w:val="22"/>
          <w:szCs w:val="22"/>
        </w:rPr>
        <w:t xml:space="preserve"> </w:t>
      </w:r>
      <w:r w:rsidR="002E5211">
        <w:rPr>
          <w:rFonts w:ascii="Arial" w:hAnsi="Arial"/>
          <w:sz w:val="22"/>
          <w:szCs w:val="22"/>
        </w:rPr>
        <w:tab/>
      </w:r>
      <w:r w:rsidR="00B643AA">
        <w:rPr>
          <w:rFonts w:ascii="Arial" w:hAnsi="Arial"/>
          <w:sz w:val="22"/>
          <w:szCs w:val="22"/>
        </w:rPr>
        <w:t>M</w:t>
      </w:r>
      <w:r w:rsidR="0066202B">
        <w:rPr>
          <w:rFonts w:ascii="Arial" w:hAnsi="Arial"/>
          <w:sz w:val="22"/>
          <w:szCs w:val="22"/>
        </w:rPr>
        <w:t>rs A Wynn</w:t>
      </w:r>
      <w:r w:rsidR="0066202B" w:rsidRPr="0008457C">
        <w:rPr>
          <w:rFonts w:ascii="Arial" w:hAnsi="Arial"/>
          <w:sz w:val="22"/>
          <w:szCs w:val="22"/>
        </w:rPr>
        <w:t xml:space="preserve"> </w:t>
      </w:r>
      <w:r w:rsidR="00E0316E" w:rsidRPr="0008457C">
        <w:rPr>
          <w:rFonts w:ascii="Arial" w:hAnsi="Arial"/>
          <w:sz w:val="22"/>
          <w:szCs w:val="22"/>
        </w:rPr>
        <w:br/>
        <w:t xml:space="preserve"> </w:t>
      </w:r>
      <w:r w:rsidR="0065395D" w:rsidRPr="0008457C">
        <w:rPr>
          <w:rFonts w:ascii="Arial" w:hAnsi="Arial"/>
          <w:sz w:val="22"/>
          <w:szCs w:val="22"/>
        </w:rPr>
        <w:tab/>
      </w:r>
      <w:r w:rsidR="002912DB">
        <w:rPr>
          <w:rFonts w:ascii="Arial" w:hAnsi="Arial"/>
          <w:sz w:val="22"/>
          <w:szCs w:val="22"/>
        </w:rPr>
        <w:t xml:space="preserve"> Senior </w:t>
      </w:r>
      <w:r w:rsidRPr="0008457C">
        <w:rPr>
          <w:rFonts w:ascii="Arial" w:hAnsi="Arial"/>
          <w:sz w:val="22"/>
          <w:szCs w:val="22"/>
        </w:rPr>
        <w:t>Admin Officer:</w:t>
      </w:r>
      <w:r w:rsidR="0008457C">
        <w:rPr>
          <w:rFonts w:ascii="Arial" w:hAnsi="Arial"/>
          <w:sz w:val="22"/>
          <w:szCs w:val="22"/>
        </w:rPr>
        <w:tab/>
      </w:r>
      <w:r w:rsidR="004002D6">
        <w:rPr>
          <w:rFonts w:ascii="Arial" w:hAnsi="Arial"/>
          <w:sz w:val="22"/>
          <w:szCs w:val="22"/>
        </w:rPr>
        <w:t xml:space="preserve">Mrs </w:t>
      </w:r>
      <w:r w:rsidR="004B0731">
        <w:rPr>
          <w:rFonts w:ascii="Arial" w:hAnsi="Arial"/>
          <w:sz w:val="22"/>
          <w:szCs w:val="22"/>
        </w:rPr>
        <w:t xml:space="preserve">C </w:t>
      </w:r>
      <w:r w:rsidR="002912DB">
        <w:rPr>
          <w:rFonts w:ascii="Arial" w:hAnsi="Arial"/>
          <w:sz w:val="22"/>
          <w:szCs w:val="22"/>
        </w:rPr>
        <w:t>Barker</w:t>
      </w:r>
    </w:p>
    <w:p w14:paraId="5CC3C3F4" w14:textId="77777777" w:rsidR="00DC7B90" w:rsidRDefault="00DC7B90">
      <w:pPr>
        <w:rPr>
          <w:rFonts w:ascii="Arial" w:hAnsi="Arial"/>
          <w:sz w:val="22"/>
        </w:rPr>
      </w:pPr>
    </w:p>
    <w:p w14:paraId="5D41411B" w14:textId="77777777" w:rsidR="00DC7B90" w:rsidRDefault="00DC7B90">
      <w:pPr>
        <w:rPr>
          <w:rFonts w:ascii="Arial" w:hAnsi="Arial"/>
          <w:sz w:val="22"/>
        </w:rPr>
      </w:pPr>
    </w:p>
    <w:p w14:paraId="0384C1BD" w14:textId="2AF39691" w:rsidR="0066202B" w:rsidRPr="003755E7" w:rsidRDefault="00115438" w:rsidP="006620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jc w:val="right"/>
        <w:rPr>
          <w:sz w:val="26"/>
          <w:szCs w:val="26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5395D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02516">
        <w:tab/>
      </w:r>
      <w:r w:rsidR="00602516">
        <w:tab/>
      </w:r>
      <w:r w:rsidR="00602516">
        <w:tab/>
      </w:r>
      <w:r w:rsidR="00290B6F" w:rsidRPr="003755E7">
        <w:rPr>
          <w:sz w:val="26"/>
          <w:szCs w:val="26"/>
        </w:rPr>
        <w:t>Mon</w:t>
      </w:r>
      <w:r w:rsidR="00987A80" w:rsidRPr="003755E7">
        <w:rPr>
          <w:sz w:val="26"/>
          <w:szCs w:val="26"/>
        </w:rPr>
        <w:t xml:space="preserve">day </w:t>
      </w:r>
      <w:r w:rsidR="00290B6F" w:rsidRPr="003755E7">
        <w:rPr>
          <w:sz w:val="26"/>
          <w:szCs w:val="26"/>
        </w:rPr>
        <w:t>2</w:t>
      </w:r>
      <w:r w:rsidR="00290B6F" w:rsidRPr="003755E7">
        <w:rPr>
          <w:sz w:val="26"/>
          <w:szCs w:val="26"/>
          <w:vertAlign w:val="superscript"/>
        </w:rPr>
        <w:t>nd</w:t>
      </w:r>
      <w:r w:rsidR="00290B6F" w:rsidRPr="003755E7">
        <w:rPr>
          <w:sz w:val="26"/>
          <w:szCs w:val="26"/>
        </w:rPr>
        <w:t xml:space="preserve"> </w:t>
      </w:r>
      <w:r w:rsidR="00987A80" w:rsidRPr="003755E7">
        <w:rPr>
          <w:sz w:val="26"/>
          <w:szCs w:val="26"/>
        </w:rPr>
        <w:t>December</w:t>
      </w:r>
      <w:r w:rsidR="00290B6F" w:rsidRPr="003755E7">
        <w:rPr>
          <w:sz w:val="26"/>
          <w:szCs w:val="26"/>
        </w:rPr>
        <w:t xml:space="preserve"> 2024</w:t>
      </w:r>
    </w:p>
    <w:p w14:paraId="76749031" w14:textId="77777777" w:rsidR="0066202B" w:rsidRDefault="0066202B" w:rsidP="006620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jc w:val="right"/>
        <w:rPr>
          <w:rFonts w:ascii="Arial" w:hAnsi="Arial" w:cs="Arial"/>
          <w:sz w:val="22"/>
          <w:szCs w:val="20"/>
        </w:rPr>
      </w:pPr>
    </w:p>
    <w:p w14:paraId="5284DF2F" w14:textId="77777777" w:rsidR="0066202B" w:rsidRDefault="0066202B" w:rsidP="00713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ind w:left="-567"/>
        <w:rPr>
          <w:rFonts w:ascii="Arial" w:hAnsi="Arial" w:cs="Arial"/>
          <w:sz w:val="22"/>
          <w:szCs w:val="20"/>
        </w:rPr>
      </w:pPr>
    </w:p>
    <w:p w14:paraId="348D98C9" w14:textId="77777777" w:rsidR="00987A80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Year 5/6 Visit to QMC</w:t>
      </w:r>
    </w:p>
    <w:p w14:paraId="372B27CB" w14:textId="77777777" w:rsidR="00987A80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jc w:val="center"/>
        <w:rPr>
          <w:b/>
          <w:bCs/>
          <w:sz w:val="32"/>
          <w:szCs w:val="32"/>
          <w:u w:val="single"/>
        </w:rPr>
      </w:pPr>
    </w:p>
    <w:p w14:paraId="0DA2693F" w14:textId="77777777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  <w:r w:rsidRPr="009F4917">
        <w:rPr>
          <w:sz w:val="26"/>
          <w:szCs w:val="26"/>
        </w:rPr>
        <w:t>Dear Parents and Carers,</w:t>
      </w:r>
      <w:r w:rsidRPr="009F4917">
        <w:rPr>
          <w:b/>
          <w:sz w:val="26"/>
          <w:szCs w:val="26"/>
          <w:u w:val="single"/>
        </w:rPr>
        <w:t xml:space="preserve"> </w:t>
      </w:r>
    </w:p>
    <w:p w14:paraId="2AAC48D7" w14:textId="77777777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jc w:val="center"/>
        <w:rPr>
          <w:sz w:val="26"/>
          <w:szCs w:val="26"/>
        </w:rPr>
      </w:pPr>
    </w:p>
    <w:p w14:paraId="2E73275D" w14:textId="4CD291D5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  <w:r>
        <w:rPr>
          <w:sz w:val="26"/>
          <w:szCs w:val="26"/>
        </w:rPr>
        <w:t xml:space="preserve">At the start of next term, </w:t>
      </w:r>
      <w:r w:rsidRPr="009F4917">
        <w:rPr>
          <w:sz w:val="26"/>
          <w:szCs w:val="26"/>
        </w:rPr>
        <w:t>Year 5/6 are going on a visit to QMC to support their science learning</w:t>
      </w:r>
      <w:r>
        <w:rPr>
          <w:sz w:val="26"/>
          <w:szCs w:val="26"/>
        </w:rPr>
        <w:t xml:space="preserve"> linked to forces.</w:t>
      </w:r>
    </w:p>
    <w:p w14:paraId="12B9EAA9" w14:textId="77777777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</w:p>
    <w:p w14:paraId="016C2100" w14:textId="6BA0E93A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  <w:r w:rsidRPr="009F4917">
        <w:rPr>
          <w:sz w:val="26"/>
          <w:szCs w:val="26"/>
        </w:rPr>
        <w:t xml:space="preserve">Mexico class are going on </w:t>
      </w:r>
      <w:r>
        <w:rPr>
          <w:sz w:val="26"/>
          <w:szCs w:val="26"/>
        </w:rPr>
        <w:t>Tuesday 7</w:t>
      </w:r>
      <w:r w:rsidRPr="00987A80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January</w:t>
      </w:r>
      <w:r w:rsidRPr="009F4917">
        <w:rPr>
          <w:sz w:val="26"/>
          <w:szCs w:val="26"/>
        </w:rPr>
        <w:t xml:space="preserve">, </w:t>
      </w:r>
      <w:r>
        <w:rPr>
          <w:sz w:val="26"/>
          <w:szCs w:val="26"/>
        </w:rPr>
        <w:t>Poland</w:t>
      </w:r>
      <w:r w:rsidRPr="009F4917">
        <w:rPr>
          <w:sz w:val="26"/>
          <w:szCs w:val="26"/>
        </w:rPr>
        <w:t xml:space="preserve"> class on Wednesday </w:t>
      </w:r>
      <w:r>
        <w:rPr>
          <w:sz w:val="26"/>
          <w:szCs w:val="26"/>
        </w:rPr>
        <w:t>8</w:t>
      </w:r>
      <w:r w:rsidRPr="00987A80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January,</w:t>
      </w:r>
      <w:r w:rsidRPr="009F4917">
        <w:rPr>
          <w:sz w:val="26"/>
          <w:szCs w:val="26"/>
        </w:rPr>
        <w:t xml:space="preserve"> and </w:t>
      </w:r>
      <w:r>
        <w:rPr>
          <w:sz w:val="26"/>
          <w:szCs w:val="26"/>
        </w:rPr>
        <w:t>Costa Rica</w:t>
      </w:r>
      <w:r w:rsidRPr="009F4917">
        <w:rPr>
          <w:sz w:val="26"/>
          <w:szCs w:val="26"/>
        </w:rPr>
        <w:t xml:space="preserve"> class on </w:t>
      </w:r>
      <w:r>
        <w:rPr>
          <w:sz w:val="26"/>
          <w:szCs w:val="26"/>
        </w:rPr>
        <w:t>Friday 10</w:t>
      </w:r>
      <w:r w:rsidRPr="00987A80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January</w:t>
      </w:r>
      <w:r w:rsidR="00680AF2" w:rsidRPr="009F4917">
        <w:rPr>
          <w:sz w:val="26"/>
          <w:szCs w:val="26"/>
        </w:rPr>
        <w:t xml:space="preserve">. </w:t>
      </w:r>
      <w:r w:rsidRPr="009F4917">
        <w:rPr>
          <w:sz w:val="26"/>
          <w:szCs w:val="26"/>
        </w:rPr>
        <w:t xml:space="preserve">All classes will be leaving school at 1.05pm and returning at 3.00pm. </w:t>
      </w:r>
    </w:p>
    <w:p w14:paraId="2C3ABB0B" w14:textId="77777777" w:rsidR="00987A80" w:rsidRPr="009604C5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</w:p>
    <w:p w14:paraId="642657C2" w14:textId="4CF57029" w:rsidR="00987A80" w:rsidRPr="009604C5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rStyle w:val="eop"/>
          <w:color w:val="000000"/>
          <w:sz w:val="26"/>
          <w:szCs w:val="26"/>
          <w:shd w:val="clear" w:color="auto" w:fill="FFFFFF"/>
        </w:rPr>
      </w:pPr>
      <w:r w:rsidRPr="009604C5">
        <w:rPr>
          <w:rStyle w:val="normaltextrun"/>
          <w:color w:val="000000"/>
          <w:sz w:val="26"/>
          <w:szCs w:val="26"/>
          <w:shd w:val="clear" w:color="auto" w:fill="FFFFFF"/>
        </w:rPr>
        <w:t xml:space="preserve">No permission slip is required for this visit as it is covered by the local walking permission that you signed at the beginning of the </w:t>
      </w:r>
      <w:r>
        <w:rPr>
          <w:rStyle w:val="normaltextrun"/>
          <w:color w:val="000000"/>
          <w:sz w:val="26"/>
          <w:szCs w:val="26"/>
          <w:shd w:val="clear" w:color="auto" w:fill="FFFFFF"/>
        </w:rPr>
        <w:t xml:space="preserve">academic </w:t>
      </w:r>
      <w:r w:rsidRPr="009604C5">
        <w:rPr>
          <w:rStyle w:val="normaltextrun"/>
          <w:color w:val="000000"/>
          <w:sz w:val="26"/>
          <w:szCs w:val="26"/>
          <w:shd w:val="clear" w:color="auto" w:fill="FFFFFF"/>
        </w:rPr>
        <w:t>year</w:t>
      </w:r>
      <w:r w:rsidR="00680AF2" w:rsidRPr="009604C5">
        <w:rPr>
          <w:rStyle w:val="normaltextrun"/>
          <w:color w:val="000000"/>
          <w:sz w:val="26"/>
          <w:szCs w:val="26"/>
          <w:shd w:val="clear" w:color="auto" w:fill="FFFFFF"/>
        </w:rPr>
        <w:t xml:space="preserve">. </w:t>
      </w:r>
    </w:p>
    <w:p w14:paraId="2E018CC0" w14:textId="77777777" w:rsidR="00987A80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</w:p>
    <w:p w14:paraId="0C8166B0" w14:textId="77777777" w:rsidR="00987A80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  <w:r>
        <w:rPr>
          <w:sz w:val="26"/>
          <w:szCs w:val="26"/>
        </w:rPr>
        <w:t>Can you please make sure your child brings to school a waterproof/warm coat on the day of their visit.</w:t>
      </w:r>
    </w:p>
    <w:p w14:paraId="5B4D259C" w14:textId="77777777" w:rsidR="00987A80" w:rsidRPr="009604C5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</w:p>
    <w:p w14:paraId="39A8A9F0" w14:textId="00966B0C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  <w:r w:rsidRPr="009F4917">
        <w:rPr>
          <w:sz w:val="26"/>
          <w:szCs w:val="26"/>
        </w:rPr>
        <w:t xml:space="preserve">In order to be able to go on this trip, we will need </w:t>
      </w:r>
      <w:r>
        <w:rPr>
          <w:sz w:val="26"/>
          <w:szCs w:val="26"/>
        </w:rPr>
        <w:t>t</w:t>
      </w:r>
      <w:r w:rsidR="00680AF2">
        <w:rPr>
          <w:sz w:val="26"/>
          <w:szCs w:val="26"/>
        </w:rPr>
        <w:t>hree</w:t>
      </w:r>
      <w:r w:rsidRPr="009F4917">
        <w:rPr>
          <w:sz w:val="26"/>
          <w:szCs w:val="26"/>
        </w:rPr>
        <w:t xml:space="preserve"> parent helpers for </w:t>
      </w:r>
      <w:r>
        <w:rPr>
          <w:sz w:val="26"/>
          <w:szCs w:val="26"/>
        </w:rPr>
        <w:t>each</w:t>
      </w:r>
      <w:r w:rsidRPr="009F4917">
        <w:rPr>
          <w:sz w:val="26"/>
          <w:szCs w:val="26"/>
        </w:rPr>
        <w:t xml:space="preserve"> class</w:t>
      </w:r>
      <w:r>
        <w:rPr>
          <w:sz w:val="26"/>
          <w:szCs w:val="26"/>
        </w:rPr>
        <w:t xml:space="preserve"> who will also stay and take part in the afternoon activities</w:t>
      </w:r>
      <w:r w:rsidRPr="009F4917">
        <w:rPr>
          <w:sz w:val="26"/>
          <w:szCs w:val="26"/>
        </w:rPr>
        <w:t>! If you would like to come and help</w:t>
      </w:r>
      <w:r w:rsidR="00680AF2">
        <w:rPr>
          <w:sz w:val="26"/>
          <w:szCs w:val="26"/>
        </w:rPr>
        <w:t>,</w:t>
      </w:r>
      <w:r>
        <w:rPr>
          <w:sz w:val="26"/>
          <w:szCs w:val="26"/>
        </w:rPr>
        <w:t xml:space="preserve"> and have an up-to-date DBS certificate with us</w:t>
      </w:r>
      <w:r w:rsidRPr="009F4917">
        <w:rPr>
          <w:sz w:val="26"/>
          <w:szCs w:val="26"/>
        </w:rPr>
        <w:t>, please can you let the school office know</w:t>
      </w:r>
      <w:r>
        <w:rPr>
          <w:sz w:val="26"/>
          <w:szCs w:val="26"/>
        </w:rPr>
        <w:t xml:space="preserve"> as soon as possible.</w:t>
      </w:r>
    </w:p>
    <w:p w14:paraId="168C34FB" w14:textId="77777777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</w:p>
    <w:p w14:paraId="1BD93E07" w14:textId="77777777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  <w:r w:rsidRPr="009F4917">
        <w:rPr>
          <w:sz w:val="26"/>
          <w:szCs w:val="26"/>
        </w:rPr>
        <w:t>Thank you for your continued support.</w:t>
      </w:r>
    </w:p>
    <w:p w14:paraId="782D58E6" w14:textId="77777777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</w:p>
    <w:p w14:paraId="7EB85EE5" w14:textId="77777777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  <w:r w:rsidRPr="009F4917">
        <w:rPr>
          <w:sz w:val="26"/>
          <w:szCs w:val="26"/>
        </w:rPr>
        <w:t>Yours sincerely</w:t>
      </w:r>
    </w:p>
    <w:p w14:paraId="021D7467" w14:textId="77777777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</w:p>
    <w:p w14:paraId="3F07349D" w14:textId="77777777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sz w:val="26"/>
          <w:szCs w:val="26"/>
        </w:rPr>
      </w:pPr>
    </w:p>
    <w:p w14:paraId="127A306D" w14:textId="77777777" w:rsidR="00987A80" w:rsidRPr="009F4917" w:rsidRDefault="00987A80" w:rsidP="00987A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spacing w:after="50"/>
        <w:rPr>
          <w:sz w:val="26"/>
          <w:szCs w:val="26"/>
        </w:rPr>
      </w:pPr>
      <w:r w:rsidRPr="009F4917">
        <w:rPr>
          <w:sz w:val="26"/>
          <w:szCs w:val="26"/>
        </w:rPr>
        <w:t>Year 5/6 Team</w:t>
      </w:r>
    </w:p>
    <w:p w14:paraId="2AA7860F" w14:textId="77777777" w:rsidR="00075B2D" w:rsidRDefault="00075B2D" w:rsidP="00075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  <w:tab w:val="left" w:pos="6600"/>
        </w:tabs>
        <w:rPr>
          <w:rFonts w:asciiTheme="minorBidi" w:hAnsiTheme="minorBidi" w:cstheme="minorBidi"/>
        </w:rPr>
      </w:pPr>
    </w:p>
    <w:sectPr w:rsidR="00075B2D">
      <w:pgSz w:w="11909" w:h="16834" w:code="9"/>
      <w:pgMar w:top="1077" w:right="1134" w:bottom="1440" w:left="18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C45C8" w14:textId="77777777" w:rsidR="00E614E3" w:rsidRDefault="00E614E3">
      <w:r>
        <w:separator/>
      </w:r>
    </w:p>
  </w:endnote>
  <w:endnote w:type="continuationSeparator" w:id="0">
    <w:p w14:paraId="5E592129" w14:textId="77777777" w:rsidR="00E614E3" w:rsidRDefault="00E614E3">
      <w:r>
        <w:continuationSeparator/>
      </w:r>
    </w:p>
  </w:endnote>
  <w:endnote w:type="continuationNotice" w:id="1">
    <w:p w14:paraId="430CCD9E" w14:textId="77777777" w:rsidR="00E614E3" w:rsidRDefault="00E61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0CF56" w14:textId="77777777" w:rsidR="00E614E3" w:rsidRDefault="00E614E3">
      <w:r>
        <w:separator/>
      </w:r>
    </w:p>
  </w:footnote>
  <w:footnote w:type="continuationSeparator" w:id="0">
    <w:p w14:paraId="07FC3D33" w14:textId="77777777" w:rsidR="00E614E3" w:rsidRDefault="00E614E3">
      <w:r>
        <w:continuationSeparator/>
      </w:r>
    </w:p>
  </w:footnote>
  <w:footnote w:type="continuationNotice" w:id="1">
    <w:p w14:paraId="7A16D831" w14:textId="77777777" w:rsidR="00E614E3" w:rsidRDefault="00E614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28"/>
    <w:rsid w:val="00075B2D"/>
    <w:rsid w:val="0008457C"/>
    <w:rsid w:val="0008716B"/>
    <w:rsid w:val="00087228"/>
    <w:rsid w:val="000A242C"/>
    <w:rsid w:val="000B031E"/>
    <w:rsid w:val="000C79E2"/>
    <w:rsid w:val="000E1176"/>
    <w:rsid w:val="000F0F5D"/>
    <w:rsid w:val="00115438"/>
    <w:rsid w:val="00125F6C"/>
    <w:rsid w:val="0013265C"/>
    <w:rsid w:val="00142CCF"/>
    <w:rsid w:val="001C1690"/>
    <w:rsid w:val="001D360D"/>
    <w:rsid w:val="001E0B83"/>
    <w:rsid w:val="00215155"/>
    <w:rsid w:val="00225D39"/>
    <w:rsid w:val="00227169"/>
    <w:rsid w:val="00254FD3"/>
    <w:rsid w:val="0027228D"/>
    <w:rsid w:val="00290B6F"/>
    <w:rsid w:val="002912DB"/>
    <w:rsid w:val="002A5CD8"/>
    <w:rsid w:val="002C6A63"/>
    <w:rsid w:val="002E5211"/>
    <w:rsid w:val="002F77DF"/>
    <w:rsid w:val="00302DB5"/>
    <w:rsid w:val="003755E7"/>
    <w:rsid w:val="00383038"/>
    <w:rsid w:val="00396711"/>
    <w:rsid w:val="003B6292"/>
    <w:rsid w:val="003B6B64"/>
    <w:rsid w:val="003D67DB"/>
    <w:rsid w:val="003E388C"/>
    <w:rsid w:val="003F0C12"/>
    <w:rsid w:val="003F1486"/>
    <w:rsid w:val="004002D6"/>
    <w:rsid w:val="00402DCD"/>
    <w:rsid w:val="00487444"/>
    <w:rsid w:val="004B0731"/>
    <w:rsid w:val="004B314D"/>
    <w:rsid w:val="004B6463"/>
    <w:rsid w:val="004E06BC"/>
    <w:rsid w:val="004F05F8"/>
    <w:rsid w:val="004F0C6F"/>
    <w:rsid w:val="00500404"/>
    <w:rsid w:val="00506F07"/>
    <w:rsid w:val="00507F59"/>
    <w:rsid w:val="00524E3D"/>
    <w:rsid w:val="005261E5"/>
    <w:rsid w:val="005622D3"/>
    <w:rsid w:val="005B0277"/>
    <w:rsid w:val="005B27D4"/>
    <w:rsid w:val="005F093D"/>
    <w:rsid w:val="00602516"/>
    <w:rsid w:val="00616B7A"/>
    <w:rsid w:val="00643263"/>
    <w:rsid w:val="0065395D"/>
    <w:rsid w:val="0066202B"/>
    <w:rsid w:val="0068094D"/>
    <w:rsid w:val="00680AF2"/>
    <w:rsid w:val="006A26FA"/>
    <w:rsid w:val="006D2BD3"/>
    <w:rsid w:val="00713C23"/>
    <w:rsid w:val="00720FE5"/>
    <w:rsid w:val="00731FF5"/>
    <w:rsid w:val="00734A92"/>
    <w:rsid w:val="00735FEC"/>
    <w:rsid w:val="00767657"/>
    <w:rsid w:val="007676A8"/>
    <w:rsid w:val="00774AF0"/>
    <w:rsid w:val="0078063C"/>
    <w:rsid w:val="00783B12"/>
    <w:rsid w:val="007B3F13"/>
    <w:rsid w:val="007D2A5F"/>
    <w:rsid w:val="00850FA3"/>
    <w:rsid w:val="008529F4"/>
    <w:rsid w:val="00855F3F"/>
    <w:rsid w:val="0085671B"/>
    <w:rsid w:val="008740A7"/>
    <w:rsid w:val="00877F96"/>
    <w:rsid w:val="008E0BBF"/>
    <w:rsid w:val="0092148F"/>
    <w:rsid w:val="009850FD"/>
    <w:rsid w:val="00987A80"/>
    <w:rsid w:val="009D2064"/>
    <w:rsid w:val="009D5C1E"/>
    <w:rsid w:val="009F0B32"/>
    <w:rsid w:val="00A051D1"/>
    <w:rsid w:val="00A33459"/>
    <w:rsid w:val="00A96D1B"/>
    <w:rsid w:val="00A974C2"/>
    <w:rsid w:val="00AA186F"/>
    <w:rsid w:val="00AA6FAE"/>
    <w:rsid w:val="00AB5A56"/>
    <w:rsid w:val="00AC19BA"/>
    <w:rsid w:val="00AC3DD9"/>
    <w:rsid w:val="00AE29BD"/>
    <w:rsid w:val="00AE7498"/>
    <w:rsid w:val="00B643AA"/>
    <w:rsid w:val="00B81058"/>
    <w:rsid w:val="00B851D0"/>
    <w:rsid w:val="00B93BB3"/>
    <w:rsid w:val="00BB4DA8"/>
    <w:rsid w:val="00BC4F84"/>
    <w:rsid w:val="00BD47E8"/>
    <w:rsid w:val="00BE315B"/>
    <w:rsid w:val="00C132F2"/>
    <w:rsid w:val="00C16F02"/>
    <w:rsid w:val="00C7609D"/>
    <w:rsid w:val="00C831E8"/>
    <w:rsid w:val="00CA6018"/>
    <w:rsid w:val="00CA79F8"/>
    <w:rsid w:val="00CE3274"/>
    <w:rsid w:val="00D07CDF"/>
    <w:rsid w:val="00D24DC1"/>
    <w:rsid w:val="00D331B7"/>
    <w:rsid w:val="00D4498D"/>
    <w:rsid w:val="00D45229"/>
    <w:rsid w:val="00D6771C"/>
    <w:rsid w:val="00D80610"/>
    <w:rsid w:val="00DA1A0A"/>
    <w:rsid w:val="00DA4133"/>
    <w:rsid w:val="00DA49B7"/>
    <w:rsid w:val="00DB78A0"/>
    <w:rsid w:val="00DC416B"/>
    <w:rsid w:val="00DC7B90"/>
    <w:rsid w:val="00E03025"/>
    <w:rsid w:val="00E0316E"/>
    <w:rsid w:val="00E10DC9"/>
    <w:rsid w:val="00E23E7F"/>
    <w:rsid w:val="00E614E3"/>
    <w:rsid w:val="00E72A34"/>
    <w:rsid w:val="00E76B73"/>
    <w:rsid w:val="00EC65F1"/>
    <w:rsid w:val="00ED5DFF"/>
    <w:rsid w:val="00EE51CA"/>
    <w:rsid w:val="00EF3A68"/>
    <w:rsid w:val="00FC3D23"/>
    <w:rsid w:val="00FE452F"/>
    <w:rsid w:val="00FE70F4"/>
    <w:rsid w:val="0AA297DC"/>
    <w:rsid w:val="130DFD0A"/>
    <w:rsid w:val="2BF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C22D421"/>
  <w15:docId w15:val="{540B49E6-A537-48A1-90BF-BCE349F1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7B90"/>
    <w:rPr>
      <w:color w:val="0000FF"/>
      <w:u w:val="single"/>
    </w:rPr>
  </w:style>
  <w:style w:type="paragraph" w:styleId="BalloonText">
    <w:name w:val="Balloon Text"/>
    <w:basedOn w:val="Normal"/>
    <w:semiHidden/>
    <w:rsid w:val="004B6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5C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5CD8"/>
    <w:pPr>
      <w:tabs>
        <w:tab w:val="center" w:pos="4153"/>
        <w:tab w:val="right" w:pos="830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7B3F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B3F1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075B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87A80"/>
  </w:style>
  <w:style w:type="character" w:customStyle="1" w:styleId="eop">
    <w:name w:val="eop"/>
    <w:basedOn w:val="DefaultParagraphFont"/>
    <w:rsid w:val="0098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!%20Templates\Headed%20Paper%20April%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4D05D6CE30944A92C8C5CE797AC4F" ma:contentTypeVersion="18" ma:contentTypeDescription="Create a new document." ma:contentTypeScope="" ma:versionID="6d33ec781a497608e051d82bc0a49be0">
  <xsd:schema xmlns:xsd="http://www.w3.org/2001/XMLSchema" xmlns:xs="http://www.w3.org/2001/XMLSchema" xmlns:p="http://schemas.microsoft.com/office/2006/metadata/properties" xmlns:ns2="bfae66d9-d8a6-4878-8eac-477077615879" xmlns:ns3="d877bce6-be55-4bc6-83e2-bcc22ac3a35b" targetNamespace="http://schemas.microsoft.com/office/2006/metadata/properties" ma:root="true" ma:fieldsID="6701d1a55f9d5f2b3898dbc0b0a04aa6" ns2:_="" ns3:_="">
    <xsd:import namespace="bfae66d9-d8a6-4878-8eac-477077615879"/>
    <xsd:import namespace="d877bce6-be55-4bc6-83e2-bcc22ac3a3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e66d9-d8a6-4878-8eac-477077615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15cf1d-a519-4b2f-a62b-8cc298f3881a}" ma:internalName="TaxCatchAll" ma:showField="CatchAllData" ma:web="bfae66d9-d8a6-4878-8eac-477077615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7bce6-be55-4bc6-83e2-bcc22ac3a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422df-8e44-4025-91cf-8af84337b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ae66d9-d8a6-4878-8eac-477077615879" xsi:nil="true"/>
    <lcf76f155ced4ddcb4097134ff3c332f xmlns="d877bce6-be55-4bc6-83e2-bcc22ac3a3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F904FF-67B2-40CF-80F7-C25C16EDE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18AFF-5044-43CB-BAC0-AF57520E2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e66d9-d8a6-4878-8eac-477077615879"/>
    <ds:schemaRef ds:uri="d877bce6-be55-4bc6-83e2-bcc22ac3a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32DB5-5665-4053-B2BB-059B25CF5D80}">
  <ds:schemaRefs>
    <ds:schemaRef ds:uri="http://schemas.microsoft.com/office/2006/metadata/properties"/>
    <ds:schemaRef ds:uri="http://schemas.microsoft.com/office/infopath/2007/PartnerControls"/>
    <ds:schemaRef ds:uri="bfae66d9-d8a6-4878-8eac-477077615879"/>
    <ds:schemaRef ds:uri="d877bce6-be55-4bc6-83e2-bcc22ac3a3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 April 10</Template>
  <TotalTime>67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John's Church of England Primary School</vt:lpstr>
    </vt:vector>
  </TitlesOfParts>
  <Company>St Johns School</Company>
  <LinksUpToDate>false</LinksUpToDate>
  <CharactersWithSpaces>1360</CharactersWithSpaces>
  <SharedDoc>false</SharedDoc>
  <HLinks>
    <vt:vector size="6" baseType="variant">
      <vt:variant>
        <vt:i4>4849747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https://forms.office.com/Pages/ResponsePage.aspx?id=JYr9ycMoN0iAeTKJZSIVDvRX_NmEF5JHn3G8906H_pBUMjBMUzk1Rk05NTI4TEk2WFNTREJSVkhBNy4u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John's Church of England Primary School</dc:title>
  <dc:creator>Hayley Clayton</dc:creator>
  <cp:lastModifiedBy>Clare Garrod</cp:lastModifiedBy>
  <cp:revision>5</cp:revision>
  <cp:lastPrinted>2024-12-02T12:46:00Z</cp:lastPrinted>
  <dcterms:created xsi:type="dcterms:W3CDTF">2024-12-02T08:43:00Z</dcterms:created>
  <dcterms:modified xsi:type="dcterms:W3CDTF">2024-12-02T12:46:00Z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0x0101002B64D05D6CE30944A92C8C5CE797AC4F</vt:lpwstr>
  </property>
  <property fmtid="{D5CDD505-2E9C-101B-9397-08002B2CF9AE}" pid="3" name="MediaServiceImageTags">
    <vt:lpwstr/>
  </property>
</Properties>
</file>